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57A8BD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BC10E2">
        <w:rPr>
          <w:kern w:val="3"/>
          <w:lang w:val="en-US" w:eastAsia="ar-SA"/>
        </w:rPr>
        <w:t>21.08.2025.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FC0116C" w:rsidR="00EC05A7" w:rsidRPr="00BC10E2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C10E2">
        <w:rPr>
          <w:b/>
          <w:bCs/>
          <w:kern w:val="3"/>
          <w:lang w:val="sr-Cyrl-RS" w:eastAsia="ar-SA"/>
        </w:rPr>
        <w:t>Антистатички клинасти каиш-понољен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19B8896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BC10E2">
        <w:rPr>
          <w:b/>
          <w:kern w:val="3"/>
          <w:lang w:val="sr-Cyrl-RS" w:eastAsia="ar-SA"/>
        </w:rPr>
        <w:t xml:space="preserve"> До 20.000,00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432D77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BC10E2">
        <w:rPr>
          <w:kern w:val="3"/>
          <w:lang w:val="sr-Cyrl-RS" w:eastAsia="ar-SA"/>
        </w:rPr>
        <w:t xml:space="preserve"> 25.08.2025.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1B2DC1D" w:rsidR="005C2B67" w:rsidRPr="00BC10E2" w:rsidRDefault="00BC10E2" w:rsidP="00EC05A7">
      <w:pPr>
        <w:rPr>
          <w:lang w:val="sr-Cyrl-RS"/>
        </w:rPr>
      </w:pPr>
      <w:r>
        <w:rPr>
          <w:lang w:val="sr-Cyrl-RS"/>
        </w:rPr>
        <w:t xml:space="preserve">Милена Јанић </w:t>
      </w:r>
      <w:r w:rsidRPr="00BC10E2">
        <w:rPr>
          <w:lang w:val="sr-Cyrl-RS"/>
        </w:rPr>
        <w:t>063/105-45-80</w:t>
      </w:r>
    </w:p>
    <w:sectPr w:rsidR="005C2B67" w:rsidRPr="00BC10E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D355" w14:textId="77777777" w:rsidR="0019300B" w:rsidRDefault="0019300B">
      <w:r>
        <w:separator/>
      </w:r>
    </w:p>
  </w:endnote>
  <w:endnote w:type="continuationSeparator" w:id="0">
    <w:p w14:paraId="663D27E5" w14:textId="77777777" w:rsidR="0019300B" w:rsidRDefault="0019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022D" w14:textId="77777777" w:rsidR="0019300B" w:rsidRDefault="0019300B">
      <w:r>
        <w:separator/>
      </w:r>
    </w:p>
  </w:footnote>
  <w:footnote w:type="continuationSeparator" w:id="0">
    <w:p w14:paraId="53E0FABF" w14:textId="77777777" w:rsidR="0019300B" w:rsidRDefault="0019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727217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9300B"/>
    <w:rsid w:val="001C1ADE"/>
    <w:rsid w:val="001C3136"/>
    <w:rsid w:val="001D7CE7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C10E2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2025-08-21T07:03:00Z</dcterms:modified>
</cp:coreProperties>
</file>